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6"/>
        <w:gridCol w:w="2663"/>
        <w:gridCol w:w="3471"/>
        <w:gridCol w:w="2571"/>
        <w:gridCol w:w="865"/>
      </w:tblGrid>
      <w:tr w:rsidR="00605A5B" w:rsidRPr="00525E44" w14:paraId="231E2114" w14:textId="77777777" w:rsidTr="004B2A96">
        <w:trPr>
          <w:trHeight w:val="2285"/>
        </w:trPr>
        <w:tc>
          <w:tcPr>
            <w:tcW w:w="896" w:type="dxa"/>
            <w:tcBorders>
              <w:bottom w:val="single" w:sz="18" w:space="0" w:color="648276" w:themeColor="accent5"/>
            </w:tcBorders>
          </w:tcPr>
          <w:p w14:paraId="74BFD366" w14:textId="77777777" w:rsidR="00605A5B" w:rsidRPr="00525E44" w:rsidRDefault="00605A5B">
            <w:pPr>
              <w:rPr>
                <w:noProof/>
              </w:rPr>
            </w:pPr>
          </w:p>
        </w:tc>
        <w:tc>
          <w:tcPr>
            <w:tcW w:w="8705" w:type="dxa"/>
            <w:gridSpan w:val="3"/>
            <w:tcBorders>
              <w:bottom w:val="single" w:sz="18" w:space="0" w:color="648276" w:themeColor="accent5"/>
            </w:tcBorders>
          </w:tcPr>
          <w:p w14:paraId="7E1DD8CD" w14:textId="77777777" w:rsidR="00605A5B" w:rsidRPr="00525E44" w:rsidRDefault="00FD6704" w:rsidP="00605A5B">
            <w:pPr>
              <w:pStyle w:val="Titolo"/>
              <w:rPr>
                <w:noProof/>
              </w:rPr>
            </w:pPr>
            <w:r>
              <w:rPr>
                <w:noProof/>
              </w:rPr>
              <w:t>Anna Maria Biuso</w:t>
            </w:r>
            <w:r w:rsidR="00A77921" w:rsidRPr="00525E44">
              <w:rPr>
                <w:noProof/>
                <w:lang w:bidi="it-IT"/>
              </w:rPr>
              <w:t xml:space="preserve"> </w:t>
            </w:r>
          </w:p>
          <w:p w14:paraId="5A132E47" w14:textId="77777777" w:rsidR="00605A5B" w:rsidRPr="00525E44" w:rsidRDefault="00FD6704" w:rsidP="00FD6704">
            <w:pPr>
              <w:pStyle w:val="Sottotitolo"/>
              <w:rPr>
                <w:noProof/>
              </w:rPr>
            </w:pPr>
            <w:r>
              <w:rPr>
                <w:noProof/>
              </w:rPr>
              <w:t>Grosseto 22/01/1968</w:t>
            </w:r>
          </w:p>
        </w:tc>
        <w:tc>
          <w:tcPr>
            <w:tcW w:w="865" w:type="dxa"/>
            <w:tcBorders>
              <w:bottom w:val="single" w:sz="18" w:space="0" w:color="648276" w:themeColor="accent5"/>
            </w:tcBorders>
          </w:tcPr>
          <w:p w14:paraId="2CE332BC" w14:textId="77777777" w:rsidR="00605A5B" w:rsidRPr="00525E44" w:rsidRDefault="00605A5B">
            <w:pPr>
              <w:rPr>
                <w:noProof/>
              </w:rPr>
            </w:pPr>
          </w:p>
        </w:tc>
      </w:tr>
      <w:tr w:rsidR="00F4501B" w:rsidRPr="00525E44" w14:paraId="1AEE971B" w14:textId="77777777" w:rsidTr="00597B4D">
        <w:tc>
          <w:tcPr>
            <w:tcW w:w="3559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5E7BA61" w14:textId="77777777" w:rsidR="00F4501B" w:rsidRPr="00525E44" w:rsidRDefault="00F4501B">
            <w:pPr>
              <w:rPr>
                <w:noProof/>
              </w:rPr>
            </w:pPr>
          </w:p>
        </w:tc>
        <w:tc>
          <w:tcPr>
            <w:tcW w:w="3471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5E60B55" w14:textId="77777777" w:rsidR="00F4501B" w:rsidRPr="00525E44" w:rsidRDefault="00F4501B">
            <w:pPr>
              <w:rPr>
                <w:noProof/>
              </w:rPr>
            </w:pPr>
          </w:p>
        </w:tc>
        <w:tc>
          <w:tcPr>
            <w:tcW w:w="3436" w:type="dxa"/>
            <w:gridSpan w:val="2"/>
            <w:tcBorders>
              <w:top w:val="single" w:sz="18" w:space="0" w:color="648276" w:themeColor="accent5"/>
            </w:tcBorders>
          </w:tcPr>
          <w:p w14:paraId="554D8B87" w14:textId="77777777" w:rsidR="00F4501B" w:rsidRPr="00525E44" w:rsidRDefault="00F4501B">
            <w:pPr>
              <w:rPr>
                <w:noProof/>
              </w:rPr>
            </w:pPr>
          </w:p>
        </w:tc>
      </w:tr>
      <w:tr w:rsidR="00605A5B" w:rsidRPr="00525E44" w14:paraId="50B32B89" w14:textId="77777777" w:rsidTr="00597B4D">
        <w:trPr>
          <w:trHeight w:val="2057"/>
        </w:trPr>
        <w:tc>
          <w:tcPr>
            <w:tcW w:w="3559" w:type="dxa"/>
            <w:gridSpan w:val="2"/>
            <w:tcBorders>
              <w:right w:val="single" w:sz="18" w:space="0" w:color="648276" w:themeColor="accent5"/>
            </w:tcBorders>
          </w:tcPr>
          <w:p w14:paraId="4E27B136" w14:textId="21BA9B08" w:rsidR="00605A5B" w:rsidRPr="00525E44" w:rsidRDefault="00CD6129" w:rsidP="00605A5B">
            <w:pPr>
              <w:pStyle w:val="Titolo1"/>
              <w:rPr>
                <w:noProof/>
              </w:rPr>
            </w:pPr>
            <w:r>
              <w:rPr>
                <w:noProof/>
              </w:rPr>
              <w:t>Contatti</w:t>
            </w:r>
          </w:p>
          <w:p w14:paraId="63C64C9E" w14:textId="77777777" w:rsidR="00C1095A" w:rsidRPr="00525E44" w:rsidRDefault="006F135F" w:rsidP="00A93300">
            <w:pPr>
              <w:pStyle w:val="TextLeft"/>
              <w:rPr>
                <w:noProof/>
              </w:rPr>
            </w:pPr>
            <w:r>
              <w:rPr>
                <w:noProof/>
              </w:rPr>
              <w:t xml:space="preserve">Via Pastene </w:t>
            </w:r>
            <w:r w:rsidR="00A02E35">
              <w:rPr>
                <w:noProof/>
              </w:rPr>
              <w:t xml:space="preserve">17 </w:t>
            </w:r>
            <w:r w:rsidR="00F33CA0">
              <w:rPr>
                <w:noProof/>
              </w:rPr>
              <w:t xml:space="preserve">Recco (Ge) </w:t>
            </w:r>
            <w:r w:rsidR="008C7A38">
              <w:rPr>
                <w:noProof/>
              </w:rPr>
              <w:t>c.a.p. 16036</w:t>
            </w:r>
          </w:p>
          <w:p w14:paraId="497627BC" w14:textId="77777777" w:rsidR="00C1095A" w:rsidRDefault="00BC7A8B" w:rsidP="00C1095A">
            <w:pPr>
              <w:pStyle w:val="TextLeft"/>
              <w:rPr>
                <w:noProof/>
              </w:rPr>
            </w:pPr>
            <w:r>
              <w:rPr>
                <w:noProof/>
              </w:rPr>
              <w:t xml:space="preserve">Telefono </w:t>
            </w:r>
            <w:r w:rsidR="00F86356">
              <w:rPr>
                <w:noProof/>
              </w:rPr>
              <w:t>0185 74555</w:t>
            </w:r>
          </w:p>
          <w:p w14:paraId="54DF2512" w14:textId="77777777" w:rsidR="004A2FEF" w:rsidRPr="004A2FEF" w:rsidRDefault="00C3178E" w:rsidP="004A2FEF">
            <w:r>
              <w:t xml:space="preserve">            </w:t>
            </w:r>
            <w:r w:rsidR="004A2FEF">
              <w:t>Cellulare: 3425276834</w:t>
            </w:r>
          </w:p>
          <w:p w14:paraId="0F9E1236" w14:textId="77777777" w:rsidR="00C1095A" w:rsidRDefault="00F55BE8" w:rsidP="00C1095A">
            <w:pPr>
              <w:pStyle w:val="TextLeft"/>
              <w:rPr>
                <w:noProof/>
              </w:rPr>
            </w:pPr>
            <w:hyperlink r:id="rId10" w:history="1">
              <w:r w:rsidR="00B67BB1" w:rsidRPr="00F26A49">
                <w:rPr>
                  <w:rStyle w:val="Collegamentoipertestuale"/>
                  <w:noProof/>
                </w:rPr>
                <w:t>anna.biuso@alice.it</w:t>
              </w:r>
            </w:hyperlink>
          </w:p>
          <w:p w14:paraId="3E2D5FF5" w14:textId="5066D941" w:rsidR="00B67BB1" w:rsidRPr="00B67BB1" w:rsidRDefault="00A72221" w:rsidP="00B67BB1">
            <w:r>
              <w:t xml:space="preserve">       </w:t>
            </w:r>
            <w:bookmarkStart w:id="0" w:name="_GoBack"/>
            <w:bookmarkEnd w:id="0"/>
            <w:r w:rsidR="00B67BB1">
              <w:t>ilsolenascente</w:t>
            </w:r>
            <w:r w:rsidR="00980778">
              <w:t>onlus</w:t>
            </w:r>
            <w:r w:rsidR="00B67BB1">
              <w:t>@virgilio.it</w:t>
            </w:r>
          </w:p>
          <w:p w14:paraId="6DC718A3" w14:textId="77777777" w:rsidR="00605A5B" w:rsidRPr="00525E44" w:rsidRDefault="00605A5B" w:rsidP="00605A5B">
            <w:pPr>
              <w:pStyle w:val="TextLeft"/>
              <w:rPr>
                <w:noProof/>
              </w:rPr>
            </w:pPr>
          </w:p>
        </w:tc>
        <w:tc>
          <w:tcPr>
            <w:tcW w:w="690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A090EDE" w14:textId="77777777" w:rsidR="00605A5B" w:rsidRPr="00525E44" w:rsidRDefault="00F55BE8" w:rsidP="00605A5B">
            <w:pPr>
              <w:pStyle w:val="Titolo2"/>
              <w:rPr>
                <w:noProof/>
              </w:rPr>
            </w:pPr>
            <w:sdt>
              <w:sdtPr>
                <w:rPr>
                  <w:noProof/>
                </w:rPr>
                <w:id w:val="-651833632"/>
                <w:placeholder>
                  <w:docPart w:val="68764E2FFB192F45A7A888AA482CE8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25E44">
                  <w:rPr>
                    <w:noProof/>
                    <w:lang w:bidi="it-IT"/>
                  </w:rPr>
                  <w:t>Obiettivo</w:t>
                </w:r>
              </w:sdtContent>
            </w:sdt>
          </w:p>
          <w:p w14:paraId="188C129F" w14:textId="4D74E823" w:rsidR="00605A5B" w:rsidRPr="00525E44" w:rsidRDefault="001020E2" w:rsidP="001020E2">
            <w:pPr>
              <w:pStyle w:val="Testodestra"/>
              <w:rPr>
                <w:noProof/>
              </w:rPr>
            </w:pPr>
            <w:r>
              <w:rPr>
                <w:noProof/>
              </w:rPr>
              <w:t xml:space="preserve">Ambisco ad ottenere una laurea triennale </w:t>
            </w:r>
            <w:r w:rsidR="00686618">
              <w:rPr>
                <w:noProof/>
              </w:rPr>
              <w:t xml:space="preserve">(L19/L24) </w:t>
            </w:r>
            <w:r>
              <w:rPr>
                <w:noProof/>
              </w:rPr>
              <w:t xml:space="preserve">che possa essermi utile </w:t>
            </w:r>
            <w:r w:rsidR="000778AC">
              <w:rPr>
                <w:noProof/>
              </w:rPr>
              <w:t xml:space="preserve"> per migliora</w:t>
            </w:r>
            <w:r w:rsidR="00980778">
              <w:rPr>
                <w:noProof/>
              </w:rPr>
              <w:t>rmi nel mio contesto lavorativo, pertanto sono iscritta all’università.</w:t>
            </w:r>
          </w:p>
        </w:tc>
      </w:tr>
      <w:tr w:rsidR="000E1D44" w:rsidRPr="00525E44" w14:paraId="6D1E1D97" w14:textId="77777777" w:rsidTr="00597B4D">
        <w:trPr>
          <w:trHeight w:val="3688"/>
        </w:trPr>
        <w:tc>
          <w:tcPr>
            <w:tcW w:w="3559" w:type="dxa"/>
            <w:gridSpan w:val="2"/>
            <w:tcBorders>
              <w:right w:val="single" w:sz="18" w:space="0" w:color="648276" w:themeColor="accent5"/>
            </w:tcBorders>
          </w:tcPr>
          <w:p w14:paraId="049A1571" w14:textId="77777777" w:rsidR="000E1D44" w:rsidRPr="00525E44" w:rsidRDefault="00F55BE8" w:rsidP="000E1D44">
            <w:pPr>
              <w:pStyle w:val="Tito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A748AC13E809034390E26E5ED41F335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25E44">
                  <w:rPr>
                    <w:noProof/>
                    <w:lang w:bidi="it-IT"/>
                  </w:rPr>
                  <w:t>Istruzione</w:t>
                </w:r>
              </w:sdtContent>
            </w:sdt>
          </w:p>
          <w:p w14:paraId="26354E65" w14:textId="77777777" w:rsidR="000E1D44" w:rsidRDefault="00B67BB1" w:rsidP="00B67BB1">
            <w:pPr>
              <w:pStyle w:val="TextLeft"/>
              <w:rPr>
                <w:noProof/>
              </w:rPr>
            </w:pPr>
            <w:r>
              <w:rPr>
                <w:noProof/>
              </w:rPr>
              <w:t>Scuola media Don L. Milani Genova</w:t>
            </w:r>
          </w:p>
          <w:p w14:paraId="660D30F6" w14:textId="77777777" w:rsidR="00B67BB1" w:rsidRDefault="00B67BB1" w:rsidP="00B67BB1"/>
          <w:p w14:paraId="231C3705" w14:textId="47BA22DB" w:rsidR="00B67BB1" w:rsidRDefault="00B67BB1" w:rsidP="00B67BB1">
            <w:r>
              <w:t xml:space="preserve">Istituto superiore </w:t>
            </w:r>
            <w:r w:rsidR="000D61B5">
              <w:t xml:space="preserve">Duchessa Galliera </w:t>
            </w:r>
          </w:p>
          <w:p w14:paraId="0C7772A4" w14:textId="77777777" w:rsidR="005E0513" w:rsidRDefault="005E0513" w:rsidP="00B67BB1"/>
          <w:p w14:paraId="18B5FC7A" w14:textId="2525394A" w:rsidR="004B2A96" w:rsidRDefault="005E0513" w:rsidP="00B67BB1">
            <w:r>
              <w:t>Istituto San Giuseppe</w:t>
            </w:r>
          </w:p>
          <w:p w14:paraId="18A39489" w14:textId="77777777" w:rsidR="00B36CE6" w:rsidRDefault="00B36CE6" w:rsidP="00B67BB1"/>
          <w:p w14:paraId="58ACF95C" w14:textId="77777777" w:rsidR="006D13DE" w:rsidRDefault="006D13DE" w:rsidP="00B67BB1"/>
          <w:p w14:paraId="7EE7255F" w14:textId="3C124108" w:rsidR="006D13DE" w:rsidRDefault="006D13DE" w:rsidP="00B67BB1">
            <w:r>
              <w:t>Istituto Colombo</w:t>
            </w:r>
          </w:p>
          <w:p w14:paraId="182C0132" w14:textId="77777777" w:rsidR="000F53B9" w:rsidRDefault="000F53B9" w:rsidP="00B67BB1"/>
          <w:p w14:paraId="04919D62" w14:textId="76B29530" w:rsidR="006D13DE" w:rsidRDefault="006D13DE" w:rsidP="00B67BB1">
            <w:r>
              <w:t>Vari Enti riconosciuti</w:t>
            </w:r>
          </w:p>
          <w:p w14:paraId="2355ADA5" w14:textId="77777777" w:rsidR="006D13DE" w:rsidRDefault="006D13DE" w:rsidP="00B67BB1"/>
          <w:p w14:paraId="6EE60F27" w14:textId="77777777" w:rsidR="006D13DE" w:rsidRDefault="006D13DE" w:rsidP="00B67BB1"/>
          <w:p w14:paraId="08F0826C" w14:textId="0C4F3D5E" w:rsidR="00311F31" w:rsidRPr="00B67BB1" w:rsidRDefault="00311F31" w:rsidP="00B67BB1">
            <w:r>
              <w:t>Dott. L. Cartosio (Psicologo)</w:t>
            </w:r>
          </w:p>
        </w:tc>
        <w:tc>
          <w:tcPr>
            <w:tcW w:w="690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DC826D4" w14:textId="5934F974" w:rsidR="00A77921" w:rsidRPr="00525E44" w:rsidRDefault="004B2A96" w:rsidP="00A77921">
            <w:pPr>
              <w:pStyle w:val="Titolo2"/>
              <w:rPr>
                <w:noProof/>
              </w:rPr>
            </w:pPr>
            <w:r>
              <w:rPr>
                <w:noProof/>
              </w:rPr>
              <w:t>Titoli</w:t>
            </w:r>
          </w:p>
          <w:p w14:paraId="52865254" w14:textId="77777777" w:rsidR="0057534A" w:rsidRDefault="00B67BB1" w:rsidP="005E0513">
            <w:pPr>
              <w:pStyle w:val="Testopiccolo"/>
              <w:rPr>
                <w:noProof/>
              </w:rPr>
            </w:pPr>
            <w:r>
              <w:rPr>
                <w:noProof/>
              </w:rPr>
              <w:t>Diploma scuola media inferiore</w:t>
            </w:r>
          </w:p>
          <w:p w14:paraId="06114D04" w14:textId="77777777" w:rsidR="005E0513" w:rsidRDefault="005E0513" w:rsidP="005E0513"/>
          <w:p w14:paraId="60C44687" w14:textId="77777777" w:rsidR="005E0513" w:rsidRDefault="005E0513" w:rsidP="005E0513"/>
          <w:p w14:paraId="64D28C19" w14:textId="77777777" w:rsidR="005E0513" w:rsidRPr="005E0513" w:rsidRDefault="005E0513" w:rsidP="005E0513">
            <w:r>
              <w:t>2 anni indirizzo dirigente di comunità</w:t>
            </w:r>
          </w:p>
          <w:p w14:paraId="7C5579DD" w14:textId="77777777" w:rsidR="0057534A" w:rsidRPr="005E0513" w:rsidRDefault="0057534A" w:rsidP="005E0513">
            <w:pPr>
              <w:pStyle w:val="Testodestra"/>
              <w:rPr>
                <w:noProof/>
                <w:sz w:val="21"/>
              </w:rPr>
            </w:pPr>
            <w:r w:rsidRPr="00525E44">
              <w:rPr>
                <w:noProof/>
                <w:sz w:val="21"/>
                <w:szCs w:val="21"/>
                <w:lang w:bidi="it-IT"/>
              </w:rPr>
              <w:t xml:space="preserve"> </w:t>
            </w:r>
          </w:p>
          <w:p w14:paraId="76310ADE" w14:textId="77777777" w:rsidR="000E1D44" w:rsidRPr="00525E44" w:rsidRDefault="0057534A" w:rsidP="0057534A">
            <w:pPr>
              <w:pStyle w:val="Testodestra"/>
              <w:rPr>
                <w:noProof/>
                <w:sz w:val="21"/>
              </w:rPr>
            </w:pPr>
            <w:r w:rsidRPr="00525E44">
              <w:rPr>
                <w:noProof/>
                <w:sz w:val="21"/>
                <w:szCs w:val="21"/>
                <w:lang w:bidi="it-IT"/>
              </w:rPr>
              <w:t xml:space="preserve"> </w:t>
            </w:r>
          </w:p>
          <w:p w14:paraId="71721975" w14:textId="1C483120" w:rsidR="004B2A96" w:rsidRDefault="005E0513" w:rsidP="005E0513">
            <w:r>
              <w:t xml:space="preserve">Maturità Liceo Scienze Umane </w:t>
            </w:r>
            <w:r w:rsidR="004B2A96">
              <w:t>(valutazione 100)</w:t>
            </w:r>
          </w:p>
          <w:p w14:paraId="4147850E" w14:textId="77777777" w:rsidR="00B36CE6" w:rsidRDefault="00B36CE6" w:rsidP="005E0513"/>
          <w:p w14:paraId="522C9471" w14:textId="77777777" w:rsidR="005B4CAA" w:rsidRDefault="005B4CAA" w:rsidP="005E0513"/>
          <w:p w14:paraId="30CBF485" w14:textId="75A345BB" w:rsidR="00146A03" w:rsidRDefault="00146A03" w:rsidP="005E0513">
            <w:r>
              <w:t>Corso informatica</w:t>
            </w:r>
          </w:p>
          <w:p w14:paraId="1A96DA11" w14:textId="77777777" w:rsidR="00311F31" w:rsidRDefault="00311F31" w:rsidP="005E0513"/>
          <w:p w14:paraId="7230AD8A" w14:textId="1D82E960" w:rsidR="000F53B9" w:rsidRDefault="000F53B9" w:rsidP="005E0513">
            <w:r>
              <w:t>Vari corsi di Formazione Professionale</w:t>
            </w:r>
          </w:p>
          <w:p w14:paraId="68BA6555" w14:textId="51CE6983" w:rsidR="006D13DE" w:rsidRDefault="006D13DE" w:rsidP="005E0513">
            <w:r>
              <w:t>Aggiornamenti/ Condivisioni</w:t>
            </w:r>
          </w:p>
          <w:p w14:paraId="507E6F5B" w14:textId="77777777" w:rsidR="000F53B9" w:rsidRDefault="000F53B9" w:rsidP="005E0513"/>
          <w:p w14:paraId="10DCABDD" w14:textId="77777777" w:rsidR="00311F31" w:rsidRDefault="00311F31" w:rsidP="005E0513">
            <w:r>
              <w:t>Supervisione mensile</w:t>
            </w:r>
            <w:r w:rsidR="00AE143A">
              <w:t>/collaborazione</w:t>
            </w:r>
          </w:p>
          <w:p w14:paraId="7CBA092F" w14:textId="77777777" w:rsidR="006D13DE" w:rsidRDefault="006D13DE" w:rsidP="005E0513"/>
          <w:p w14:paraId="4F6191AB" w14:textId="489B7BD2" w:rsidR="006D13DE" w:rsidRPr="005E0513" w:rsidRDefault="006D13DE" w:rsidP="005E0513"/>
        </w:tc>
      </w:tr>
      <w:tr w:rsidR="000E1D44" w:rsidRPr="00525E44" w14:paraId="16CFB48A" w14:textId="77777777" w:rsidTr="00597B4D">
        <w:trPr>
          <w:trHeight w:val="2375"/>
        </w:trPr>
        <w:tc>
          <w:tcPr>
            <w:tcW w:w="3559" w:type="dxa"/>
            <w:gridSpan w:val="2"/>
            <w:tcBorders>
              <w:right w:val="single" w:sz="18" w:space="0" w:color="648276" w:themeColor="accent5"/>
            </w:tcBorders>
          </w:tcPr>
          <w:p w14:paraId="1B39CBA5" w14:textId="7BA9FD20" w:rsidR="00597B4D" w:rsidRDefault="00F55BE8" w:rsidP="00EF7345">
            <w:pPr>
              <w:pStyle w:val="Titolo1"/>
              <w:rPr>
                <w:noProof/>
              </w:rPr>
            </w:pPr>
            <w:sdt>
              <w:sdtPr>
                <w:rPr>
                  <w:noProof/>
                </w:rPr>
                <w:id w:val="-242716918"/>
                <w:placeholder>
                  <w:docPart w:val="C757EDF9F8564141BEBC30BE7A0FA0F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25E44">
                  <w:rPr>
                    <w:noProof/>
                    <w:lang w:bidi="it-IT"/>
                  </w:rPr>
                  <w:t>Abilità principali</w:t>
                </w:r>
              </w:sdtContent>
            </w:sdt>
          </w:p>
          <w:p w14:paraId="219A1A36" w14:textId="76DED5F4" w:rsidR="00597B4D" w:rsidRDefault="00EF7345" w:rsidP="00597B4D">
            <w:r>
              <w:t>Pianificazione, ideazione e in fine r</w:t>
            </w:r>
            <w:r w:rsidR="00597B4D">
              <w:t>ealizzazione di progetti</w:t>
            </w:r>
            <w:r w:rsidR="00B3150F">
              <w:t>.</w:t>
            </w:r>
          </w:p>
          <w:p w14:paraId="3B9E8B7D" w14:textId="4968A6AB" w:rsidR="00597B4D" w:rsidRDefault="00597B4D" w:rsidP="00597B4D">
            <w:r>
              <w:t>Predisposizione all’accoglienza</w:t>
            </w:r>
            <w:r w:rsidR="008A1925">
              <w:t xml:space="preserve"> e al lavoro in staff</w:t>
            </w:r>
            <w:r w:rsidR="00B3150F">
              <w:t>.</w:t>
            </w:r>
          </w:p>
          <w:p w14:paraId="19606416" w14:textId="183BCE5E" w:rsidR="008A1925" w:rsidRDefault="008A1925" w:rsidP="00597B4D">
            <w:r>
              <w:t>Capacità di individuare le esigenze altrui</w:t>
            </w:r>
            <w:r w:rsidR="00B3150F">
              <w:t>.</w:t>
            </w:r>
          </w:p>
          <w:p w14:paraId="04DA56C9" w14:textId="271DA8CC" w:rsidR="008A1925" w:rsidRDefault="008A1925" w:rsidP="00597B4D">
            <w:r>
              <w:t>Spiccata empatia</w:t>
            </w:r>
            <w:r w:rsidR="00D665B6">
              <w:t>,</w:t>
            </w:r>
            <w:r>
              <w:t xml:space="preserve"> specie con i minori</w:t>
            </w:r>
            <w:r w:rsidR="00A72585">
              <w:t>.</w:t>
            </w:r>
          </w:p>
          <w:p w14:paraId="593EC13F" w14:textId="5788701E" w:rsidR="00F41024" w:rsidRDefault="00F41024" w:rsidP="00597B4D">
            <w:r>
              <w:t>Serietà e responsabilità verso il lavoro da svolgere.</w:t>
            </w:r>
          </w:p>
          <w:p w14:paraId="0759DBA6" w14:textId="4F253980" w:rsidR="000336D0" w:rsidRPr="00597B4D" w:rsidRDefault="000336D0" w:rsidP="00597B4D">
            <w:r>
              <w:lastRenderedPageBreak/>
              <w:t xml:space="preserve">Intuizione verso </w:t>
            </w:r>
            <w:r w:rsidR="0068528A">
              <w:t>il disagio e le dinamiche da seguire per ottenere risultati positivi.</w:t>
            </w:r>
          </w:p>
          <w:p w14:paraId="2743927E" w14:textId="77777777" w:rsidR="00597B4D" w:rsidRPr="00597B4D" w:rsidRDefault="00597B4D" w:rsidP="00597B4D"/>
          <w:p w14:paraId="06B9BA7C" w14:textId="7507E805" w:rsidR="00597B4D" w:rsidRPr="00597B4D" w:rsidRDefault="00597B4D" w:rsidP="00597B4D"/>
        </w:tc>
        <w:tc>
          <w:tcPr>
            <w:tcW w:w="6907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E33DCD9" w14:textId="19C3928F" w:rsidR="000E1D44" w:rsidRDefault="004B2A96" w:rsidP="00A77921">
            <w:pPr>
              <w:pStyle w:val="Titolo2"/>
              <w:rPr>
                <w:noProof/>
              </w:rPr>
            </w:pPr>
            <w:r>
              <w:rPr>
                <w:noProof/>
              </w:rPr>
              <w:lastRenderedPageBreak/>
              <w:t>Esperienze lavorative/volontariato</w:t>
            </w:r>
          </w:p>
          <w:p w14:paraId="5D4AB192" w14:textId="19ACD00B" w:rsidR="004B2A96" w:rsidRDefault="004B2A96" w:rsidP="004B2A96">
            <w:r>
              <w:t xml:space="preserve">Ho iniziato a lavorare in giovane età come animatrice presso </w:t>
            </w:r>
            <w:r w:rsidR="00E54E84">
              <w:t>stabilimenti balneari</w:t>
            </w:r>
            <w:r w:rsidR="00882B6F">
              <w:t xml:space="preserve"> e campeggi,</w:t>
            </w:r>
            <w:r w:rsidR="00890DA2">
              <w:t xml:space="preserve"> successivamente </w:t>
            </w:r>
            <w:r w:rsidR="00A13AB1">
              <w:t xml:space="preserve">responsabile dei progetti e tutela dei </w:t>
            </w:r>
            <w:r w:rsidR="00890DA2">
              <w:t>minori</w:t>
            </w:r>
            <w:r w:rsidR="00C732ED">
              <w:t>,</w:t>
            </w:r>
            <w:r w:rsidR="00882B6F">
              <w:t xml:space="preserve"> </w:t>
            </w:r>
            <w:r>
              <w:t>abbandonando la scuola superiore</w:t>
            </w:r>
            <w:r w:rsidR="00C42F0E">
              <w:t>, per poi diplomarmi suc</w:t>
            </w:r>
            <w:r w:rsidR="006A592F">
              <w:t>cessivamente in “Scienze Umane”, ottenendo un’ottima valutazione finale.</w:t>
            </w:r>
          </w:p>
          <w:p w14:paraId="5A0F34C0" w14:textId="6A0B6C97" w:rsidR="001E2443" w:rsidRDefault="001E2443" w:rsidP="004B2A96">
            <w:r>
              <w:t>Dal 1999 a fine</w:t>
            </w:r>
            <w:r w:rsidR="00213FDB">
              <w:t xml:space="preserve"> 2009 sono stata operativa presso la Cooperativa “Solidarietà e Lavoro” di Genova con mansioni inerenti l’organizzazione, la progettazione</w:t>
            </w:r>
            <w:r w:rsidR="00C42F0E">
              <w:t xml:space="preserve"> e la realizzazione</w:t>
            </w:r>
            <w:r w:rsidR="00213FDB">
              <w:t xml:space="preserve"> di </w:t>
            </w:r>
            <w:r w:rsidR="00C42F0E">
              <w:t xml:space="preserve">vari </w:t>
            </w:r>
            <w:r w:rsidR="00213FDB">
              <w:t>laboratori con mansione di educatrice</w:t>
            </w:r>
            <w:r w:rsidR="00FA33A4">
              <w:t xml:space="preserve"> e organizzatrice eventi e didattica</w:t>
            </w:r>
            <w:r w:rsidR="00C42F0E">
              <w:t>. (Disponibile attestato)</w:t>
            </w:r>
          </w:p>
          <w:p w14:paraId="779B5C50" w14:textId="44162396" w:rsidR="00E61B21" w:rsidRDefault="00E61B21" w:rsidP="004B2A96">
            <w:r>
              <w:t xml:space="preserve">Presso l’Istituto Comprensivo Lagaccio ho lavorato dal </w:t>
            </w:r>
            <w:r w:rsidR="00565E7A">
              <w:t>1997 al 2007</w:t>
            </w:r>
            <w:r w:rsidR="00AE4D56">
              <w:t xml:space="preserve"> ideando e realizzando laboratori ludico educativi e teatrali</w:t>
            </w:r>
            <w:r w:rsidR="0010115B">
              <w:t xml:space="preserve"> con gli alunni della</w:t>
            </w:r>
            <w:r w:rsidR="00205B96">
              <w:t xml:space="preserve"> scuola primaria di primo grado, sia </w:t>
            </w:r>
            <w:r w:rsidR="00205B96">
              <w:lastRenderedPageBreak/>
              <w:t>nelle ore curricolari che entra curricolari. (Disponibile attestato)</w:t>
            </w:r>
          </w:p>
          <w:p w14:paraId="7C44551F" w14:textId="0EDB937E" w:rsidR="00882B6F" w:rsidRDefault="009231F6" w:rsidP="004B2A96">
            <w:r>
              <w:t>Presso il “Centro Sociale Don Acciai” di Genova ho fatto volontariato con mansione di educatrice/ animatrice dal</w:t>
            </w:r>
            <w:r w:rsidR="00B36CE6">
              <w:t>l’inizio dell’anno 2000 sino a fine 2011. (Disponibile attestato)</w:t>
            </w:r>
          </w:p>
          <w:p w14:paraId="7110AAB3" w14:textId="11D23F88" w:rsidR="00B36CE6" w:rsidRDefault="00B604A5" w:rsidP="004B2A96">
            <w:r>
              <w:t>Presso l’Istituto Statale “Oregina</w:t>
            </w:r>
            <w:r w:rsidR="008E7C37">
              <w:t>”</w:t>
            </w:r>
            <w:r>
              <w:t xml:space="preserve"> ho lavorato dal 2006 al 2012 progettando</w:t>
            </w:r>
            <w:r w:rsidR="008E7C37">
              <w:t xml:space="preserve"> e realizzando laboratori ludico /educativi sia nelle ore curricolari che extra curricolari nella scuola primaria e nella scuola secondaria di primo grado</w:t>
            </w:r>
            <w:r w:rsidR="00576A12">
              <w:t xml:space="preserve"> con mansione di educatrice</w:t>
            </w:r>
            <w:r w:rsidR="008E7C37">
              <w:t>. (Disponibile attestato)</w:t>
            </w:r>
          </w:p>
          <w:p w14:paraId="205FF7DA" w14:textId="29B5B523" w:rsidR="00205B96" w:rsidRDefault="00E35348" w:rsidP="004B2A96">
            <w:r>
              <w:t>Dal 2017 sono presidente di una</w:t>
            </w:r>
            <w:r w:rsidR="009444D5">
              <w:t xml:space="preserve"> Onlus, oggi</w:t>
            </w:r>
            <w:r w:rsidR="00675413">
              <w:t xml:space="preserve"> ODV,</w:t>
            </w:r>
            <w:r w:rsidR="009444D5">
              <w:t xml:space="preserve"> </w:t>
            </w:r>
            <w:r w:rsidR="00675413">
              <w:t>e mi occupo h24 di minori che ci vengono affidati dai T.M./ Servizi Sociali. (Disponibile</w:t>
            </w:r>
            <w:r w:rsidR="008A2011">
              <w:t xml:space="preserve"> Atto Costitutivo</w:t>
            </w:r>
            <w:r w:rsidR="001020E2">
              <w:t>/Statuto)</w:t>
            </w:r>
          </w:p>
          <w:p w14:paraId="29256A9F" w14:textId="09DD96EF" w:rsidR="005F3D9E" w:rsidRDefault="005F3D9E" w:rsidP="004B2A96">
            <w:r>
              <w:t>Ho partecipato e partecipo a corsi di Formazione e Condivisione organizzati da vari enti.</w:t>
            </w:r>
          </w:p>
          <w:p w14:paraId="14F40C7E" w14:textId="596C7709" w:rsidR="005F3D9E" w:rsidRDefault="005F3D9E" w:rsidP="004B2A96">
            <w:r>
              <w:t>Insieme a uno psicologo/psicoterapeuta iscritto all’albo</w:t>
            </w:r>
            <w:r w:rsidR="0068528A">
              <w:t xml:space="preserve"> di Genova</w:t>
            </w:r>
            <w:r>
              <w:t>, partecipo a Supervisioni</w:t>
            </w:r>
            <w:r w:rsidR="00C743E7">
              <w:t xml:space="preserve"> affiancandolo in varie attività.</w:t>
            </w:r>
            <w:r w:rsidR="0068528A">
              <w:t xml:space="preserve"> (Disponibile attestato)</w:t>
            </w:r>
          </w:p>
          <w:p w14:paraId="110E8730" w14:textId="1D90B3CE" w:rsidR="00203550" w:rsidRDefault="00F025F9" w:rsidP="004B2A96">
            <w:r>
              <w:t xml:space="preserve">Ho buone capacità </w:t>
            </w:r>
            <w:r w:rsidR="00C91912">
              <w:t xml:space="preserve">informatiche dovendo </w:t>
            </w:r>
            <w:r w:rsidR="006D13DE">
              <w:t>inviare relazioni, p</w:t>
            </w:r>
            <w:r w:rsidR="00F96A7D">
              <w:t>ei</w:t>
            </w:r>
            <w:r w:rsidR="00B060E9">
              <w:t xml:space="preserve"> ecc. </w:t>
            </w:r>
            <w:r w:rsidR="002F27A7">
              <w:t>con specifiche scadenze presso la Procura, il T.M</w:t>
            </w:r>
            <w:r w:rsidR="00BD76DC">
              <w:t xml:space="preserve"> e vari Servizi Sociali</w:t>
            </w:r>
            <w:r w:rsidR="00833D62">
              <w:t>.</w:t>
            </w:r>
          </w:p>
          <w:p w14:paraId="457F34A7" w14:textId="1F6DE739" w:rsidR="00FB1026" w:rsidRDefault="00FB1026" w:rsidP="004B2A96">
            <w:r>
              <w:t xml:space="preserve">Quanto da me dichiarato è documentabile </w:t>
            </w:r>
            <w:r w:rsidR="00110DBA">
              <w:t>tramite le attestazioni in mio possesso</w:t>
            </w:r>
            <w:r w:rsidR="005768DD">
              <w:t>,</w:t>
            </w:r>
            <w:r w:rsidR="0068528A">
              <w:t xml:space="preserve"> che sarà mia premura inviarVi</w:t>
            </w:r>
            <w:r>
              <w:t xml:space="preserve"> su </w:t>
            </w:r>
            <w:r w:rsidR="007C7F66">
              <w:t xml:space="preserve">Vostra </w:t>
            </w:r>
            <w:r>
              <w:t>richiesta.</w:t>
            </w:r>
          </w:p>
          <w:p w14:paraId="1B782723" w14:textId="77777777" w:rsidR="005F3D9E" w:rsidRDefault="005F3D9E" w:rsidP="004B2A96"/>
          <w:p w14:paraId="6950B079" w14:textId="1048F38E" w:rsidR="00940F26" w:rsidRDefault="00940F26" w:rsidP="004B2A96"/>
          <w:p w14:paraId="2723D41A" w14:textId="77777777" w:rsidR="00C42F0E" w:rsidRDefault="00C42F0E" w:rsidP="004B2A96"/>
          <w:p w14:paraId="3E607A80" w14:textId="77777777" w:rsidR="008E7C37" w:rsidRPr="004B2A96" w:rsidRDefault="008E7C37" w:rsidP="004B2A96"/>
          <w:p w14:paraId="3A98E681" w14:textId="77777777" w:rsidR="000E1D44" w:rsidRPr="00525E44" w:rsidRDefault="000E1D44" w:rsidP="008A1925">
            <w:pPr>
              <w:pStyle w:val="Testodestra"/>
              <w:rPr>
                <w:noProof/>
              </w:rPr>
            </w:pPr>
          </w:p>
        </w:tc>
      </w:tr>
      <w:tr w:rsidR="000E1D44" w:rsidRPr="00525E44" w14:paraId="2D123AB7" w14:textId="77777777" w:rsidTr="00597B4D">
        <w:trPr>
          <w:trHeight w:val="1604"/>
        </w:trPr>
        <w:tc>
          <w:tcPr>
            <w:tcW w:w="3559" w:type="dxa"/>
            <w:gridSpan w:val="2"/>
            <w:tcBorders>
              <w:right w:val="single" w:sz="18" w:space="0" w:color="648276" w:themeColor="accent5"/>
            </w:tcBorders>
          </w:tcPr>
          <w:p w14:paraId="394DC529" w14:textId="6B82273B" w:rsidR="000E1D44" w:rsidRPr="00525E44" w:rsidRDefault="000E1D44">
            <w:pPr>
              <w:rPr>
                <w:noProof/>
              </w:rPr>
            </w:pPr>
          </w:p>
        </w:tc>
        <w:tc>
          <w:tcPr>
            <w:tcW w:w="690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791841E" w14:textId="1D86927B" w:rsidR="0057534A" w:rsidRDefault="00704BF0" w:rsidP="0057534A">
            <w:pPr>
              <w:pStyle w:val="Titolo2"/>
              <w:rPr>
                <w:noProof/>
              </w:rPr>
            </w:pPr>
            <w:r>
              <w:rPr>
                <w:noProof/>
              </w:rPr>
              <w:t>Hobby</w:t>
            </w:r>
          </w:p>
          <w:p w14:paraId="370B43CC" w14:textId="570F2A2A" w:rsidR="00704BF0" w:rsidRPr="00704BF0" w:rsidRDefault="00704BF0" w:rsidP="00704BF0">
            <w:r>
              <w:t>Scrivere.</w:t>
            </w:r>
            <w:r w:rsidR="00F01532">
              <w:t xml:space="preserve"> Leggere.</w:t>
            </w:r>
          </w:p>
          <w:p w14:paraId="1B8EB20E" w14:textId="02281F3B" w:rsidR="008A1925" w:rsidRDefault="008A1925" w:rsidP="008A1925">
            <w:r>
              <w:t>Ho scritto un libro</w:t>
            </w:r>
            <w:r w:rsidR="00357887">
              <w:t>: “Verso un giovane Iceberg”,</w:t>
            </w:r>
            <w:r>
              <w:t xml:space="preserve"> che </w:t>
            </w:r>
            <w:r w:rsidR="00704BF0">
              <w:t>è stato pubblicato e altri sono in via di pubblicazione.</w:t>
            </w:r>
          </w:p>
          <w:p w14:paraId="534E94F7" w14:textId="14BDDD9D" w:rsidR="006D13DE" w:rsidRPr="008A1925" w:rsidRDefault="006D13DE" w:rsidP="008A1925">
            <w:r>
              <w:t>Ho scritto poesie e canzoni, alcune premiate in concorsi.</w:t>
            </w:r>
          </w:p>
          <w:p w14:paraId="52DE1681" w14:textId="7E9906EB" w:rsidR="000E1D44" w:rsidRPr="00525E44" w:rsidRDefault="000E1D44" w:rsidP="001020E2">
            <w:pPr>
              <w:pStyle w:val="Testodestra"/>
              <w:rPr>
                <w:noProof/>
              </w:rPr>
            </w:pPr>
          </w:p>
        </w:tc>
      </w:tr>
      <w:tr w:rsidR="000E1D44" w:rsidRPr="00525E44" w14:paraId="64248BA7" w14:textId="77777777" w:rsidTr="00597B4D">
        <w:trPr>
          <w:trHeight w:val="149"/>
        </w:trPr>
        <w:tc>
          <w:tcPr>
            <w:tcW w:w="3559" w:type="dxa"/>
            <w:gridSpan w:val="2"/>
            <w:tcBorders>
              <w:right w:val="single" w:sz="18" w:space="0" w:color="648276" w:themeColor="accent5"/>
            </w:tcBorders>
          </w:tcPr>
          <w:p w14:paraId="2F634EE1" w14:textId="4634C75E" w:rsidR="000E1D44" w:rsidRPr="00525E44" w:rsidRDefault="000E1D44">
            <w:pPr>
              <w:rPr>
                <w:noProof/>
              </w:rPr>
            </w:pPr>
          </w:p>
        </w:tc>
        <w:tc>
          <w:tcPr>
            <w:tcW w:w="6907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</w:rPr>
              <w:id w:val="-465741575"/>
              <w:placeholder>
                <w:docPart w:val="A86C84CBF46CA9428B4803D023A56BED"/>
              </w:placeholder>
              <w:temporary/>
              <w:showingPlcHdr/>
              <w15:appearance w15:val="hidden"/>
              <w:text/>
            </w:sdtPr>
            <w:sdtEndPr/>
            <w:sdtContent>
              <w:p w14:paraId="0FD5E3C2" w14:textId="77777777" w:rsidR="000E1D44" w:rsidRPr="00525E44" w:rsidRDefault="00A77921" w:rsidP="00A77921">
                <w:pPr>
                  <w:pStyle w:val="Titolo2"/>
                  <w:rPr>
                    <w:noProof/>
                  </w:rPr>
                </w:pPr>
                <w:r w:rsidRPr="00525E44">
                  <w:rPr>
                    <w:noProof/>
                    <w:lang w:bidi="it-IT"/>
                  </w:rPr>
                  <w:t>Referenze</w:t>
                </w:r>
              </w:p>
            </w:sdtContent>
          </w:sdt>
          <w:p w14:paraId="1B8F5109" w14:textId="7E02CBF0" w:rsidR="000E1D44" w:rsidRPr="00525E44" w:rsidRDefault="00C743E7" w:rsidP="00C743E7">
            <w:pPr>
              <w:pStyle w:val="Testodestra"/>
              <w:rPr>
                <w:noProof/>
              </w:rPr>
            </w:pPr>
            <w:r>
              <w:rPr>
                <w:noProof/>
                <w:w w:val="105"/>
              </w:rPr>
              <w:t>Disponibili su richiesta.</w:t>
            </w:r>
          </w:p>
        </w:tc>
      </w:tr>
    </w:tbl>
    <w:p w14:paraId="690E6726" w14:textId="77777777" w:rsidR="00C55D85" w:rsidRPr="00525E44" w:rsidRDefault="00C55D85">
      <w:pPr>
        <w:rPr>
          <w:noProof/>
        </w:rPr>
      </w:pPr>
    </w:p>
    <w:sectPr w:rsidR="00C55D85" w:rsidRPr="00525E44" w:rsidSect="0016224E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3C48" w14:textId="77777777" w:rsidR="00F55BE8" w:rsidRDefault="00F55BE8" w:rsidP="00F316AD">
      <w:r>
        <w:separator/>
      </w:r>
    </w:p>
  </w:endnote>
  <w:endnote w:type="continuationSeparator" w:id="0">
    <w:p w14:paraId="5D809868" w14:textId="77777777" w:rsidR="00F55BE8" w:rsidRDefault="00F55BE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AB6B" w14:textId="77777777" w:rsidR="000E1D44" w:rsidRPr="00BE3439" w:rsidRDefault="000E1D44">
    <w:pPr>
      <w:pStyle w:val="Pidipagina"/>
    </w:pPr>
    <w:r w:rsidRPr="00BE343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0440E" wp14:editId="77EF850E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ttangolo 2">
                <a:extLst xmlns:a="http://schemas.openxmlformats.org/drawingml/2006/main">
                  <a:ext uri="{C183D7F6-B498-43B3-948B-1728B52AA6E4}">
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A5CAA" id="Rettangolo 2" o:spid="_x0000_s1026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85C2E" w14:textId="77777777" w:rsidR="00F55BE8" w:rsidRDefault="00F55BE8" w:rsidP="00F316AD">
      <w:r>
        <w:separator/>
      </w:r>
    </w:p>
  </w:footnote>
  <w:footnote w:type="continuationSeparator" w:id="0">
    <w:p w14:paraId="087219D4" w14:textId="77777777" w:rsidR="00F55BE8" w:rsidRDefault="00F55BE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000E9D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362E3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872E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3A933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62A10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4C5E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F48FE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AC940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67E3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8E87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E4E3C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5D578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4425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A"/>
    <w:rsid w:val="000336D0"/>
    <w:rsid w:val="000778AC"/>
    <w:rsid w:val="000D61B5"/>
    <w:rsid w:val="000E1D44"/>
    <w:rsid w:val="000F53B9"/>
    <w:rsid w:val="0010115B"/>
    <w:rsid w:val="001020E2"/>
    <w:rsid w:val="00110DBA"/>
    <w:rsid w:val="00146A03"/>
    <w:rsid w:val="0016224E"/>
    <w:rsid w:val="001E2443"/>
    <w:rsid w:val="00203550"/>
    <w:rsid w:val="00205B96"/>
    <w:rsid w:val="0020696E"/>
    <w:rsid w:val="00213FDB"/>
    <w:rsid w:val="002356A2"/>
    <w:rsid w:val="002D12DA"/>
    <w:rsid w:val="002F27A7"/>
    <w:rsid w:val="002F36E1"/>
    <w:rsid w:val="003019B2"/>
    <w:rsid w:val="00311F31"/>
    <w:rsid w:val="0033550B"/>
    <w:rsid w:val="0034688D"/>
    <w:rsid w:val="00357887"/>
    <w:rsid w:val="0040233B"/>
    <w:rsid w:val="004A2FEF"/>
    <w:rsid w:val="004B2A96"/>
    <w:rsid w:val="00511A6E"/>
    <w:rsid w:val="0052080F"/>
    <w:rsid w:val="00525E44"/>
    <w:rsid w:val="00563928"/>
    <w:rsid w:val="00565E7A"/>
    <w:rsid w:val="0057534A"/>
    <w:rsid w:val="005768DD"/>
    <w:rsid w:val="00576A12"/>
    <w:rsid w:val="00590900"/>
    <w:rsid w:val="00595416"/>
    <w:rsid w:val="00597B4D"/>
    <w:rsid w:val="005B4CAA"/>
    <w:rsid w:val="005E0513"/>
    <w:rsid w:val="005F3D9E"/>
    <w:rsid w:val="00605A5B"/>
    <w:rsid w:val="00675413"/>
    <w:rsid w:val="0068528A"/>
    <w:rsid w:val="00686618"/>
    <w:rsid w:val="006A592F"/>
    <w:rsid w:val="006C60E6"/>
    <w:rsid w:val="006D13DE"/>
    <w:rsid w:val="006E70D3"/>
    <w:rsid w:val="006F135F"/>
    <w:rsid w:val="00704BF0"/>
    <w:rsid w:val="00792D30"/>
    <w:rsid w:val="007B0F94"/>
    <w:rsid w:val="007C7F66"/>
    <w:rsid w:val="00807502"/>
    <w:rsid w:val="00833D62"/>
    <w:rsid w:val="00882B6F"/>
    <w:rsid w:val="00890DA2"/>
    <w:rsid w:val="008A1925"/>
    <w:rsid w:val="008A2011"/>
    <w:rsid w:val="008C74CD"/>
    <w:rsid w:val="008C7A38"/>
    <w:rsid w:val="008D157A"/>
    <w:rsid w:val="008E7C37"/>
    <w:rsid w:val="009231F6"/>
    <w:rsid w:val="00940F26"/>
    <w:rsid w:val="009444D5"/>
    <w:rsid w:val="00980778"/>
    <w:rsid w:val="009C1BFF"/>
    <w:rsid w:val="009F3C65"/>
    <w:rsid w:val="00A02E35"/>
    <w:rsid w:val="00A13AB1"/>
    <w:rsid w:val="00A154D3"/>
    <w:rsid w:val="00A331B5"/>
    <w:rsid w:val="00A72221"/>
    <w:rsid w:val="00A72585"/>
    <w:rsid w:val="00A77921"/>
    <w:rsid w:val="00A93300"/>
    <w:rsid w:val="00AE143A"/>
    <w:rsid w:val="00AE4D56"/>
    <w:rsid w:val="00B060E9"/>
    <w:rsid w:val="00B3150F"/>
    <w:rsid w:val="00B36CE6"/>
    <w:rsid w:val="00B575FB"/>
    <w:rsid w:val="00B604A5"/>
    <w:rsid w:val="00B67BB1"/>
    <w:rsid w:val="00B770CC"/>
    <w:rsid w:val="00BC7A8B"/>
    <w:rsid w:val="00BD76DC"/>
    <w:rsid w:val="00BE3439"/>
    <w:rsid w:val="00C1095A"/>
    <w:rsid w:val="00C3178E"/>
    <w:rsid w:val="00C42F0E"/>
    <w:rsid w:val="00C55D85"/>
    <w:rsid w:val="00C732ED"/>
    <w:rsid w:val="00C743E7"/>
    <w:rsid w:val="00C90528"/>
    <w:rsid w:val="00C91912"/>
    <w:rsid w:val="00CA2273"/>
    <w:rsid w:val="00CD50FD"/>
    <w:rsid w:val="00CD52FA"/>
    <w:rsid w:val="00CD6129"/>
    <w:rsid w:val="00D47124"/>
    <w:rsid w:val="00D665B6"/>
    <w:rsid w:val="00D92861"/>
    <w:rsid w:val="00DD5D7B"/>
    <w:rsid w:val="00E12526"/>
    <w:rsid w:val="00E35348"/>
    <w:rsid w:val="00E54E84"/>
    <w:rsid w:val="00E61B21"/>
    <w:rsid w:val="00ED606B"/>
    <w:rsid w:val="00EF7345"/>
    <w:rsid w:val="00F01532"/>
    <w:rsid w:val="00F025F9"/>
    <w:rsid w:val="00F24C71"/>
    <w:rsid w:val="00F316AD"/>
    <w:rsid w:val="00F33CA0"/>
    <w:rsid w:val="00F41024"/>
    <w:rsid w:val="00F4501B"/>
    <w:rsid w:val="00F55BE8"/>
    <w:rsid w:val="00F86356"/>
    <w:rsid w:val="00F96A7D"/>
    <w:rsid w:val="00FA33A4"/>
    <w:rsid w:val="00FB1026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9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7"/>
    <w:qFormat/>
    <w:rsid w:val="00BE3439"/>
    <w:rPr>
      <w:rFonts w:ascii="Arial" w:hAnsi="Arial" w:cs="Arial"/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2"/>
    <w:qFormat/>
    <w:rsid w:val="00BE3439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BE3439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BE3439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BE343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BE3439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BE3439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BE343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BE3439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BE3439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E343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Pidipagina">
    <w:name w:val="footer"/>
    <w:basedOn w:val="Normale"/>
    <w:link w:val="PidipaginaCarattere"/>
    <w:uiPriority w:val="99"/>
    <w:semiHidden/>
    <w:rsid w:val="00BE343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3439"/>
    <w:rPr>
      <w:rFonts w:ascii="Arial" w:hAnsi="Arial" w:cs="Arial"/>
      <w:color w:val="000000" w:themeColor="text1"/>
    </w:rPr>
  </w:style>
  <w:style w:type="table" w:styleId="Grigliatabella">
    <w:name w:val="Table Grid"/>
    <w:basedOn w:val="Tabellanormale"/>
    <w:uiPriority w:val="39"/>
    <w:rsid w:val="00BE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BE3439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oloCarattere">
    <w:name w:val="Titolo Carattere"/>
    <w:basedOn w:val="Carpredefinitoparagrafo"/>
    <w:link w:val="Titolo"/>
    <w:rsid w:val="00BE3439"/>
    <w:rPr>
      <w:rFonts w:ascii="Georgia" w:hAnsi="Georgia" w:cs="Times New Roman (Body CS)"/>
      <w:color w:val="000000" w:themeColor="text1"/>
      <w:sz w:val="90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BE3439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BE3439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itolo1Carattere">
    <w:name w:val="Titolo 1 Carattere"/>
    <w:basedOn w:val="Carpredefinitoparagrafo"/>
    <w:link w:val="Titolo1"/>
    <w:uiPriority w:val="2"/>
    <w:rsid w:val="00BE3439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e"/>
    <w:next w:val="Normale"/>
    <w:uiPriority w:val="4"/>
    <w:qFormat/>
    <w:rsid w:val="00BE3439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BE3439"/>
    <w:rPr>
      <w:rFonts w:ascii="Georgia" w:hAnsi="Georgia" w:cs="Arial"/>
      <w:b/>
      <w:color w:val="648276" w:themeColor="accent5"/>
      <w:sz w:val="28"/>
    </w:rPr>
  </w:style>
  <w:style w:type="paragraph" w:customStyle="1" w:styleId="Testopiccolo">
    <w:name w:val="Testopiccolo"/>
    <w:basedOn w:val="Normale"/>
    <w:next w:val="Normale"/>
    <w:uiPriority w:val="6"/>
    <w:qFormat/>
    <w:rsid w:val="00BE3439"/>
    <w:rPr>
      <w:i/>
      <w:color w:val="404040" w:themeColor="text1" w:themeTint="BF"/>
      <w:sz w:val="20"/>
    </w:rPr>
  </w:style>
  <w:style w:type="paragraph" w:customStyle="1" w:styleId="Testodestra">
    <w:name w:val="Testodestra"/>
    <w:basedOn w:val="Normale"/>
    <w:next w:val="Normale"/>
    <w:uiPriority w:val="5"/>
    <w:qFormat/>
    <w:rsid w:val="00BE3439"/>
    <w:pPr>
      <w:spacing w:line="288" w:lineRule="auto"/>
    </w:pPr>
    <w:rPr>
      <w:color w:val="404040" w:themeColor="text1" w:themeTint="BF"/>
      <w:sz w:val="22"/>
    </w:rPr>
  </w:style>
  <w:style w:type="character" w:styleId="Testosegnaposto">
    <w:name w:val="Placeholder Text"/>
    <w:basedOn w:val="Carpredefinitoparagrafo"/>
    <w:uiPriority w:val="99"/>
    <w:semiHidden/>
    <w:rsid w:val="00BE3439"/>
    <w:rPr>
      <w:rFonts w:ascii="Arial" w:hAnsi="Arial" w:cs="Arial"/>
      <w:color w:val="808080"/>
    </w:rPr>
  </w:style>
  <w:style w:type="character" w:styleId="Enfasicorsivo">
    <w:name w:val="Emphasis"/>
    <w:uiPriority w:val="20"/>
    <w:qFormat/>
    <w:rsid w:val="00525E44"/>
    <w:rPr>
      <w:rFonts w:ascii="Georgia" w:hAnsi="Georgia" w:cs="Arial"/>
      <w:color w:val="648276" w:themeColor="accent5"/>
    </w:rPr>
  </w:style>
  <w:style w:type="numbering" w:styleId="111111">
    <w:name w:val="Outline List 2"/>
    <w:basedOn w:val="Nessunelenco"/>
    <w:uiPriority w:val="99"/>
    <w:semiHidden/>
    <w:unhideWhenUsed/>
    <w:rsid w:val="00BE3439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BE3439"/>
    <w:pPr>
      <w:numPr>
        <w:numId w:val="2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439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439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439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439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439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439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439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BE3439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4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439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BE3439"/>
  </w:style>
  <w:style w:type="paragraph" w:styleId="Testodelblocco">
    <w:name w:val="Block Text"/>
    <w:basedOn w:val="Normale"/>
    <w:uiPriority w:val="99"/>
    <w:semiHidden/>
    <w:unhideWhenUsed/>
    <w:rsid w:val="00BE3439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34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3439"/>
    <w:rPr>
      <w:rFonts w:ascii="Arial" w:hAnsi="Arial" w:cs="Arial"/>
      <w:color w:val="000000" w:themeColor="tex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343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E34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E3439"/>
    <w:rPr>
      <w:rFonts w:ascii="Arial" w:hAnsi="Arial" w:cs="Arial"/>
      <w:color w:val="000000" w:themeColor="text1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BE3439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34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BE3439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E343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E343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E3439"/>
    <w:rPr>
      <w:rFonts w:ascii="Arial" w:hAnsi="Arial" w:cs="Arial"/>
      <w:color w:val="000000" w:themeColor="text1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qFormat/>
    <w:rsid w:val="00BE3439"/>
    <w:rPr>
      <w:rFonts w:ascii="Arial" w:hAnsi="Arial" w:cs="Arial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E3439"/>
    <w:pPr>
      <w:spacing w:after="200"/>
    </w:pPr>
    <w:rPr>
      <w:i/>
      <w:iCs/>
      <w:color w:val="775F55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BE343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BE3439"/>
    <w:rPr>
      <w:rFonts w:ascii="Arial" w:hAnsi="Arial" w:cs="Arial"/>
      <w:color w:val="000000" w:themeColor="text1"/>
    </w:rPr>
  </w:style>
  <w:style w:type="table" w:styleId="Grigliaacolori">
    <w:name w:val="Colorful Grid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E3439"/>
    <w:rPr>
      <w:rFonts w:ascii="Arial" w:hAnsi="Arial" w:cs="Arial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34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34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3439"/>
    <w:rPr>
      <w:rFonts w:ascii="Arial" w:hAnsi="Arial" w:cs="Arial"/>
      <w:b/>
      <w:bCs/>
      <w:color w:val="000000" w:themeColor="text1"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BE343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E3439"/>
  </w:style>
  <w:style w:type="character" w:customStyle="1" w:styleId="DataCarattere">
    <w:name w:val="Data Carattere"/>
    <w:basedOn w:val="Carpredefinitoparagrafo"/>
    <w:link w:val="Data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E343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E3439"/>
    <w:rPr>
      <w:rFonts w:ascii="Segoe UI" w:hAnsi="Segoe UI" w:cs="Segoe UI"/>
      <w:color w:val="000000" w:themeColor="text1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BE343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BE3439"/>
    <w:rPr>
      <w:rFonts w:ascii="Arial" w:hAnsi="Arial" w:cs="Arial"/>
      <w:color w:val="000000" w:themeColor="text1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E3439"/>
    <w:rPr>
      <w:rFonts w:ascii="Arial" w:hAnsi="Arial" w:cs="Arial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343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343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BE3439"/>
    <w:rPr>
      <w:rFonts w:ascii="Georgia" w:eastAsiaTheme="majorEastAsia" w:hAnsi="Georgia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3439"/>
    <w:rPr>
      <w:rFonts w:ascii="Arial" w:hAnsi="Arial" w:cs="Arial"/>
      <w:color w:val="704404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3439"/>
    <w:rPr>
      <w:rFonts w:ascii="Arial" w:hAnsi="Arial" w:cs="Arial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34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3439"/>
    <w:rPr>
      <w:rFonts w:ascii="Arial" w:hAnsi="Arial" w:cs="Arial"/>
      <w:color w:val="000000" w:themeColor="text1"/>
      <w:sz w:val="20"/>
      <w:szCs w:val="20"/>
    </w:rPr>
  </w:style>
  <w:style w:type="table" w:styleId="Tabellagriglia1chiara">
    <w:name w:val="Grid Table 1 Light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BE3439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3">
    <w:name w:val="Grid Table 3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griglia4">
    <w:name w:val="Grid Table 4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BE34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E3439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BE3439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BE3439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BE3439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BE3439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BE3439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BE3439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BE3439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BE3439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BE3439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BE3439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BE3439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Carpredefinitoparagrafo"/>
    <w:uiPriority w:val="99"/>
    <w:semiHidden/>
    <w:unhideWhenUsed/>
    <w:rsid w:val="00BE3439"/>
    <w:rPr>
      <w:rFonts w:ascii="Arial" w:hAnsi="Arial" w:cs="Arial"/>
      <w:color w:val="2B579A"/>
      <w:shd w:val="clear" w:color="auto" w:fill="E1DFDD"/>
    </w:rPr>
  </w:style>
  <w:style w:type="character" w:styleId="AcronimoHTML">
    <w:name w:val="HTML Acronym"/>
    <w:basedOn w:val="Carpredefinitoparagrafo"/>
    <w:uiPriority w:val="99"/>
    <w:semiHidden/>
    <w:unhideWhenUsed/>
    <w:rsid w:val="00BE3439"/>
    <w:rPr>
      <w:rFonts w:ascii="Arial" w:hAnsi="Arial" w:cs="Arial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E343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E3439"/>
    <w:rPr>
      <w:rFonts w:ascii="Arial" w:hAnsi="Arial" w:cs="Arial"/>
      <w:i/>
      <w:iCs/>
      <w:color w:val="000000" w:themeColor="text1"/>
    </w:rPr>
  </w:style>
  <w:style w:type="character" w:styleId="CitazioneHTML">
    <w:name w:val="HTML Cite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BE3439"/>
    <w:rPr>
      <w:rFonts w:ascii="Consolas" w:hAnsi="Consolas" w:cs="Arial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439"/>
    <w:rPr>
      <w:rFonts w:ascii="Consolas" w:hAnsi="Consolas" w:cs="Consolas"/>
      <w:color w:val="000000" w:themeColor="text1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BE3439"/>
    <w:rPr>
      <w:rFonts w:ascii="Consolas" w:hAnsi="Consolas" w:cs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E3439"/>
    <w:rPr>
      <w:rFonts w:ascii="Consolas" w:hAnsi="Consolas" w:cs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BE3439"/>
    <w:rPr>
      <w:rFonts w:ascii="Arial" w:hAnsi="Arial" w:cs="Arial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E3439"/>
    <w:rPr>
      <w:rFonts w:ascii="Arial" w:hAnsi="Arial" w:cs="Arial"/>
      <w:color w:val="F7B615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E3439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E3439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BE3439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BE3439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BE3439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BE3439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BE3439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BE3439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E3439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BE3439"/>
    <w:rPr>
      <w:rFonts w:ascii="Georgia" w:eastAsiaTheme="majorEastAsia" w:hAnsi="Georg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qFormat/>
    <w:rsid w:val="00BE3439"/>
    <w:rPr>
      <w:rFonts w:ascii="Arial" w:hAnsi="Arial" w:cs="Arial"/>
      <w:i/>
      <w:iCs/>
      <w:color w:val="303848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BE3439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E3439"/>
    <w:rPr>
      <w:rFonts w:ascii="Arial" w:hAnsi="Arial" w:cs="Arial"/>
      <w:i/>
      <w:iCs/>
      <w:color w:val="303848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BE3439"/>
    <w:rPr>
      <w:rFonts w:ascii="Arial" w:hAnsi="Arial" w:cs="Arial"/>
      <w:b/>
      <w:bCs/>
      <w:smallCaps/>
      <w:color w:val="303848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BE34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BE3439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8" w:space="0" w:color="303848" w:themeColor="accent1"/>
        <w:bottom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BE3439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8" w:space="0" w:color="BF9268" w:themeColor="accent2"/>
        <w:bottom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BE3439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BE3439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BE3439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8" w:space="0" w:color="648276" w:themeColor="accent5"/>
        <w:bottom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BE3439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BE3439"/>
    <w:rPr>
      <w:rFonts w:ascii="Arial" w:hAnsi="Arial" w:cs="Arial"/>
    </w:rPr>
  </w:style>
  <w:style w:type="paragraph" w:styleId="Elenco">
    <w:name w:val="List"/>
    <w:basedOn w:val="Normale"/>
    <w:uiPriority w:val="99"/>
    <w:semiHidden/>
    <w:unhideWhenUsed/>
    <w:rsid w:val="00BE3439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BE3439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BE3439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BE3439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BE3439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BE3439"/>
    <w:pPr>
      <w:numPr>
        <w:numId w:val="4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BE3439"/>
    <w:pPr>
      <w:numPr>
        <w:numId w:val="5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BE3439"/>
    <w:pPr>
      <w:numPr>
        <w:numId w:val="6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BE3439"/>
    <w:pPr>
      <w:numPr>
        <w:numId w:val="7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BE3439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BE3439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BE3439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BE3439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BE3439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BE3439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BE3439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BE3439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BE3439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BE3439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BE3439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semiHidden/>
    <w:qFormat/>
    <w:rsid w:val="00BE3439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BE3439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3">
    <w:name w:val="List Table 3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BE3439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laelenco4">
    <w:name w:val="List Table 4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BE3439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BE343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BE3439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303848" w:themeColor="accent1"/>
        <w:bottom w:val="single" w:sz="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BE3439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BF9268" w:themeColor="accent2"/>
        <w:bottom w:val="single" w:sz="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BE3439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BE3439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BE3439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648276" w:themeColor="accent5"/>
        <w:bottom w:val="single" w:sz="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BE3439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BE343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BE3439"/>
    <w:rPr>
      <w:color w:val="24293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BE3439"/>
    <w:rPr>
      <w:color w:val="9A6C4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BE3439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BE3439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BE3439"/>
    <w:rPr>
      <w:color w:val="4A615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BE3439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BE3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E3439"/>
    <w:rPr>
      <w:rFonts w:ascii="Consolas" w:hAnsi="Consolas" w:cs="Consolas"/>
      <w:color w:val="000000" w:themeColor="text1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bottom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bottom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bottom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BE34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BE343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BE3439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BE34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Carpredefinitoparagrafo"/>
    <w:uiPriority w:val="99"/>
    <w:semiHidden/>
    <w:unhideWhenUsed/>
    <w:rsid w:val="00BE3439"/>
    <w:rPr>
      <w:rFonts w:ascii="Arial" w:hAnsi="Arial" w:cs="Arial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BE3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BE3439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essunaspaziatura">
    <w:name w:val="No Spacing"/>
    <w:uiPriority w:val="1"/>
    <w:semiHidden/>
    <w:qFormat/>
    <w:rsid w:val="00BE3439"/>
    <w:rPr>
      <w:rFonts w:ascii="Arial" w:hAnsi="Arial" w:cs="Arial"/>
      <w:color w:val="000000" w:themeColor="text1"/>
    </w:rPr>
  </w:style>
  <w:style w:type="paragraph" w:styleId="NormaleWeb">
    <w:name w:val="Normal (Web)"/>
    <w:basedOn w:val="Normale"/>
    <w:uiPriority w:val="99"/>
    <w:semiHidden/>
    <w:unhideWhenUsed/>
    <w:rsid w:val="00BE3439"/>
    <w:rPr>
      <w:rFonts w:ascii="Times New Roman" w:hAnsi="Times New Roman" w:cs="Times New Roman"/>
    </w:rPr>
  </w:style>
  <w:style w:type="paragraph" w:styleId="Rientronormale">
    <w:name w:val="Normal Indent"/>
    <w:basedOn w:val="Normale"/>
    <w:uiPriority w:val="99"/>
    <w:semiHidden/>
    <w:unhideWhenUsed/>
    <w:rsid w:val="00BE3439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BE343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BE3439"/>
    <w:rPr>
      <w:rFonts w:ascii="Arial" w:hAnsi="Arial" w:cs="Arial"/>
      <w:color w:val="000000" w:themeColor="text1"/>
    </w:rPr>
  </w:style>
  <w:style w:type="character" w:styleId="Numeropagina">
    <w:name w:val="page number"/>
    <w:basedOn w:val="Carpredefinitoparagrafo"/>
    <w:uiPriority w:val="99"/>
    <w:semiHidden/>
    <w:unhideWhenUsed/>
    <w:rsid w:val="00BE3439"/>
    <w:rPr>
      <w:rFonts w:ascii="Arial" w:hAnsi="Arial" w:cs="Arial"/>
    </w:rPr>
  </w:style>
  <w:style w:type="table" w:styleId="Tabellasemplice1">
    <w:name w:val="Table Simple 1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BE34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4">
    <w:name w:val="Plain Table 4"/>
    <w:basedOn w:val="Tabellanormale"/>
    <w:uiPriority w:val="44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343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3439"/>
    <w:rPr>
      <w:rFonts w:ascii="Consolas" w:hAnsi="Consolas" w:cs="Consolas"/>
      <w:color w:val="000000" w:themeColor="text1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BE3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BE3439"/>
    <w:rPr>
      <w:rFonts w:ascii="Arial" w:hAnsi="Arial" w:cs="Arial"/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BE343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BE3439"/>
    <w:rPr>
      <w:rFonts w:ascii="Arial" w:hAnsi="Arial" w:cs="Arial"/>
      <w:color w:val="000000" w:themeColor="text1"/>
    </w:rPr>
  </w:style>
  <w:style w:type="paragraph" w:styleId="Firma">
    <w:name w:val="Signature"/>
    <w:basedOn w:val="Normale"/>
    <w:link w:val="FirmaCarattere"/>
    <w:uiPriority w:val="99"/>
    <w:semiHidden/>
    <w:unhideWhenUsed/>
    <w:rsid w:val="00BE343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E3439"/>
    <w:rPr>
      <w:rFonts w:ascii="Arial" w:hAnsi="Arial" w:cs="Arial"/>
      <w:color w:val="000000" w:themeColor="text1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BE3439"/>
    <w:rPr>
      <w:rFonts w:ascii="Arial" w:hAnsi="Arial" w:cs="Arial"/>
      <w:u w:val="dotted"/>
    </w:rPr>
  </w:style>
  <w:style w:type="character" w:styleId="Enfasigrassetto">
    <w:name w:val="Strong"/>
    <w:basedOn w:val="Carpredefinitoparagrafo"/>
    <w:uiPriority w:val="22"/>
    <w:semiHidden/>
    <w:qFormat/>
    <w:rsid w:val="00BE3439"/>
    <w:rPr>
      <w:rFonts w:ascii="Arial" w:hAnsi="Arial" w:cs="Arial"/>
      <w:b/>
      <w:bCs/>
    </w:rPr>
  </w:style>
  <w:style w:type="character" w:styleId="Enfasidelicata">
    <w:name w:val="Subtle Emphasis"/>
    <w:basedOn w:val="Carpredefinitoparagrafo"/>
    <w:uiPriority w:val="19"/>
    <w:semiHidden/>
    <w:qFormat/>
    <w:rsid w:val="00BE3439"/>
    <w:rPr>
      <w:rFonts w:ascii="Arial" w:hAnsi="Arial" w:cs="Arial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qFormat/>
    <w:rsid w:val="00BE3439"/>
    <w:rPr>
      <w:rFonts w:ascii="Arial" w:hAnsi="Arial" w:cs="Arial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BE34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BE34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BE34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BE343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BE343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BE343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BE343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BE343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BE343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BE343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BE343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BE343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BE343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BE34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BE34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2">
    <w:name w:val="Table Grid 2"/>
    <w:basedOn w:val="Tabellanormale"/>
    <w:uiPriority w:val="99"/>
    <w:semiHidden/>
    <w:unhideWhenUsed/>
    <w:rsid w:val="00BE343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3">
    <w:name w:val="Table Grid 3"/>
    <w:basedOn w:val="Tabellanormale"/>
    <w:uiPriority w:val="99"/>
    <w:semiHidden/>
    <w:unhideWhenUsed/>
    <w:rsid w:val="00BE343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griglia4">
    <w:name w:val="Table Grid 4"/>
    <w:basedOn w:val="Tabellanormale"/>
    <w:uiPriority w:val="99"/>
    <w:semiHidden/>
    <w:unhideWhenUsed/>
    <w:rsid w:val="00BE343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BE343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BE343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chiara">
    <w:name w:val="Grid Table Light"/>
    <w:basedOn w:val="Tabellanormale"/>
    <w:uiPriority w:val="40"/>
    <w:rsid w:val="00BE343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BE343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2">
    <w:name w:val="Table List 2"/>
    <w:basedOn w:val="Tabellanormale"/>
    <w:uiPriority w:val="99"/>
    <w:semiHidden/>
    <w:unhideWhenUsed/>
    <w:rsid w:val="00BE343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3">
    <w:name w:val="Table List 3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nco4">
    <w:name w:val="Table List 4"/>
    <w:basedOn w:val="Tabellanormale"/>
    <w:uiPriority w:val="99"/>
    <w:semiHidden/>
    <w:unhideWhenUsed/>
    <w:rsid w:val="00BE34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BE34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BE34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BE343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BE34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BE3439"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BE3439"/>
  </w:style>
  <w:style w:type="table" w:styleId="Tabellaprofessionale">
    <w:name w:val="Table Professional"/>
    <w:basedOn w:val="Tabellanormale"/>
    <w:uiPriority w:val="99"/>
    <w:semiHidden/>
    <w:unhideWhenUsed/>
    <w:rsid w:val="00BE34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BE34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BE343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BE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BE343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BE343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BE343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BE3439"/>
    <w:pPr>
      <w:spacing w:before="120"/>
    </w:pPr>
    <w:rPr>
      <w:rFonts w:ascii="Georgia" w:eastAsiaTheme="majorEastAsia" w:hAnsi="Georgia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BE343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BE3439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BE3439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E3439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E3439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E3439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E3439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E3439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E3439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E3439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439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anna.biuso@alic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lsolenascente/Library/Containers/com.microsoft.Word/Data/Library/Caches/1040/TM67351832/Curriculum%20base%20modern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764E2FFB192F45A7A888AA482CE8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99BDD3-9AF8-DF4D-ADE8-50712F1A73DD}"/>
      </w:docPartPr>
      <w:docPartBody>
        <w:p w:rsidR="00B217CE" w:rsidRDefault="00772A4E">
          <w:pPr>
            <w:pStyle w:val="68764E2FFB192F45A7A888AA482CE86F"/>
          </w:pPr>
          <w:r w:rsidRPr="00525E44">
            <w:rPr>
              <w:noProof/>
              <w:lang w:bidi="it-IT"/>
            </w:rPr>
            <w:t>Obiettivo</w:t>
          </w:r>
        </w:p>
      </w:docPartBody>
    </w:docPart>
    <w:docPart>
      <w:docPartPr>
        <w:name w:val="A748AC13E809034390E26E5ED41F3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127493-A05B-7E4B-8E62-8F419093D79F}"/>
      </w:docPartPr>
      <w:docPartBody>
        <w:p w:rsidR="00B217CE" w:rsidRDefault="00772A4E">
          <w:pPr>
            <w:pStyle w:val="A748AC13E809034390E26E5ED41F3357"/>
          </w:pPr>
          <w:r w:rsidRPr="00525E44">
            <w:rPr>
              <w:noProof/>
              <w:lang w:bidi="it-IT"/>
            </w:rPr>
            <w:t>Istruzione</w:t>
          </w:r>
        </w:p>
      </w:docPartBody>
    </w:docPart>
    <w:docPart>
      <w:docPartPr>
        <w:name w:val="C757EDF9F8564141BEBC30BE7A0F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5B587A-0FEB-5A4F-9F2B-E5458195D7F8}"/>
      </w:docPartPr>
      <w:docPartBody>
        <w:p w:rsidR="00B217CE" w:rsidRDefault="00772A4E">
          <w:pPr>
            <w:pStyle w:val="C757EDF9F8564141BEBC30BE7A0FA0FF"/>
          </w:pPr>
          <w:r w:rsidRPr="00525E44">
            <w:rPr>
              <w:noProof/>
              <w:lang w:bidi="it-IT"/>
            </w:rPr>
            <w:t>Abilità principali</w:t>
          </w:r>
        </w:p>
      </w:docPartBody>
    </w:docPart>
    <w:docPart>
      <w:docPartPr>
        <w:name w:val="A86C84CBF46CA9428B4803D023A56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4D0A0-3DC8-2C47-B04A-78850765B478}"/>
      </w:docPartPr>
      <w:docPartBody>
        <w:p w:rsidR="00B217CE" w:rsidRDefault="00772A4E">
          <w:pPr>
            <w:pStyle w:val="A86C84CBF46CA9428B4803D023A56BED"/>
          </w:pPr>
          <w:r w:rsidRPr="00525E44">
            <w:rPr>
              <w:noProof/>
              <w:lang w:bidi="it-IT"/>
            </w:rPr>
            <w:t>Referenze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E"/>
    <w:rsid w:val="002D09A4"/>
    <w:rsid w:val="003C52DF"/>
    <w:rsid w:val="0063700A"/>
    <w:rsid w:val="00772A4E"/>
    <w:rsid w:val="007828FE"/>
    <w:rsid w:val="0097140E"/>
    <w:rsid w:val="00B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9939FAD4D2E34BB5F511F73623D558">
    <w:name w:val="909939FAD4D2E34BB5F511F73623D558"/>
  </w:style>
  <w:style w:type="character" w:styleId="Enfasicorsivo">
    <w:name w:val="Emphasis"/>
    <w:uiPriority w:val="20"/>
    <w:qFormat/>
    <w:rPr>
      <w:rFonts w:ascii="Georgia" w:hAnsi="Georgia" w:cs="Arial"/>
      <w:color w:val="4472C4" w:themeColor="accent5"/>
    </w:rPr>
  </w:style>
  <w:style w:type="paragraph" w:customStyle="1" w:styleId="6970ABABA19F564886CD5D278337BE0B">
    <w:name w:val="6970ABABA19F564886CD5D278337BE0B"/>
  </w:style>
  <w:style w:type="paragraph" w:customStyle="1" w:styleId="7BA9B9974A6A5844ACDF9BC46712DA7F">
    <w:name w:val="7BA9B9974A6A5844ACDF9BC46712DA7F"/>
  </w:style>
  <w:style w:type="paragraph" w:customStyle="1" w:styleId="47809B8262678747AB95AB85E9764EA9">
    <w:name w:val="47809B8262678747AB95AB85E9764EA9"/>
  </w:style>
  <w:style w:type="paragraph" w:customStyle="1" w:styleId="TextLeft">
    <w:name w:val="TextLeft"/>
    <w:basedOn w:val="Normale"/>
    <w:next w:val="Normale"/>
    <w:uiPriority w:val="4"/>
    <w:qFormat/>
    <w:pPr>
      <w:spacing w:line="288" w:lineRule="auto"/>
      <w:jc w:val="right"/>
    </w:pPr>
    <w:rPr>
      <w:rFonts w:ascii="Arial" w:eastAsiaTheme="minorHAnsi" w:hAnsi="Arial" w:cs="Arial"/>
      <w:color w:val="404040" w:themeColor="text1" w:themeTint="BF"/>
      <w:sz w:val="22"/>
      <w:lang w:eastAsia="en-US"/>
    </w:rPr>
  </w:style>
  <w:style w:type="paragraph" w:customStyle="1" w:styleId="AD2192AAE0CA154C991EE1F0C193E9F8">
    <w:name w:val="AD2192AAE0CA154C991EE1F0C193E9F8"/>
  </w:style>
  <w:style w:type="paragraph" w:customStyle="1" w:styleId="083AC065A564EF438C94D7D28169DAC3">
    <w:name w:val="083AC065A564EF438C94D7D28169DAC3"/>
  </w:style>
  <w:style w:type="paragraph" w:customStyle="1" w:styleId="FFD38F256287F946AFD94C631B2196F9">
    <w:name w:val="FFD38F256287F946AFD94C631B2196F9"/>
  </w:style>
  <w:style w:type="paragraph" w:customStyle="1" w:styleId="68764E2FFB192F45A7A888AA482CE86F">
    <w:name w:val="68764E2FFB192F45A7A888AA482CE86F"/>
  </w:style>
  <w:style w:type="paragraph" w:customStyle="1" w:styleId="1DC590CCEF08D745B81476374C1900C7">
    <w:name w:val="1DC590CCEF08D745B81476374C1900C7"/>
  </w:style>
  <w:style w:type="paragraph" w:customStyle="1" w:styleId="A748AC13E809034390E26E5ED41F3357">
    <w:name w:val="A748AC13E809034390E26E5ED41F3357"/>
  </w:style>
  <w:style w:type="paragraph" w:customStyle="1" w:styleId="B58FEAB235CA2046A6740B6EFD4E785F">
    <w:name w:val="B58FEAB235CA2046A6740B6EFD4E785F"/>
  </w:style>
  <w:style w:type="paragraph" w:customStyle="1" w:styleId="B5FEA669BB9EC440BC8C8922B5ED60D8">
    <w:name w:val="B5FEA669BB9EC440BC8C8922B5ED60D8"/>
  </w:style>
  <w:style w:type="paragraph" w:customStyle="1" w:styleId="1F2EA165DC66844088330613B267F579">
    <w:name w:val="1F2EA165DC66844088330613B267F579"/>
  </w:style>
  <w:style w:type="paragraph" w:customStyle="1" w:styleId="CDA61FCE7FB64A42B69C6D14C8CA892A">
    <w:name w:val="CDA61FCE7FB64A42B69C6D14C8CA892A"/>
  </w:style>
  <w:style w:type="paragraph" w:customStyle="1" w:styleId="9C8B232B50468342AD32B3093FA694E2">
    <w:name w:val="9C8B232B50468342AD32B3093FA694E2"/>
  </w:style>
  <w:style w:type="paragraph" w:customStyle="1" w:styleId="0996A6F5C943984393556195BCBE94F7">
    <w:name w:val="0996A6F5C943984393556195BCBE94F7"/>
  </w:style>
  <w:style w:type="paragraph" w:customStyle="1" w:styleId="C8461B1B3B3BBF4CA271D1E605C7FE02">
    <w:name w:val="C8461B1B3B3BBF4CA271D1E605C7FE02"/>
  </w:style>
  <w:style w:type="paragraph" w:customStyle="1" w:styleId="D7A4121BFD879340AA4AB54D6139D554">
    <w:name w:val="D7A4121BFD879340AA4AB54D6139D554"/>
  </w:style>
  <w:style w:type="paragraph" w:customStyle="1" w:styleId="EA35AFE03314E547883106A0B2C031E4">
    <w:name w:val="EA35AFE03314E547883106A0B2C031E4"/>
  </w:style>
  <w:style w:type="paragraph" w:customStyle="1" w:styleId="D5CAE174B43F664890F1B458B722540C">
    <w:name w:val="D5CAE174B43F664890F1B458B722540C"/>
  </w:style>
  <w:style w:type="paragraph" w:customStyle="1" w:styleId="6BCF42C02C3BC14AB2B8BAA2CD096D0A">
    <w:name w:val="6BCF42C02C3BC14AB2B8BAA2CD096D0A"/>
  </w:style>
  <w:style w:type="paragraph" w:customStyle="1" w:styleId="C55DC65A14BB3445B7B4624C2AA2461F">
    <w:name w:val="C55DC65A14BB3445B7B4624C2AA2461F"/>
  </w:style>
  <w:style w:type="paragraph" w:customStyle="1" w:styleId="25AE714119D5EE4DBE59943CEF96E3EF">
    <w:name w:val="25AE714119D5EE4DBE59943CEF96E3EF"/>
  </w:style>
  <w:style w:type="paragraph" w:customStyle="1" w:styleId="E4DE24C648B617408827BE46470B90B4">
    <w:name w:val="E4DE24C648B617408827BE46470B90B4"/>
  </w:style>
  <w:style w:type="paragraph" w:customStyle="1" w:styleId="A3DFC086A2CB984892672FD2430D1064">
    <w:name w:val="A3DFC086A2CB984892672FD2430D1064"/>
  </w:style>
  <w:style w:type="paragraph" w:customStyle="1" w:styleId="C757EDF9F8564141BEBC30BE7A0FA0FF">
    <w:name w:val="C757EDF9F8564141BEBC30BE7A0FA0FF"/>
  </w:style>
  <w:style w:type="paragraph" w:customStyle="1" w:styleId="820BAA61A9C787479A4577B9B6DBAB91">
    <w:name w:val="820BAA61A9C787479A4577B9B6DBAB91"/>
  </w:style>
  <w:style w:type="paragraph" w:customStyle="1" w:styleId="96BAC78DA45D2D4696C98F0C26C7921F">
    <w:name w:val="96BAC78DA45D2D4696C98F0C26C7921F"/>
  </w:style>
  <w:style w:type="paragraph" w:customStyle="1" w:styleId="Testodestra">
    <w:name w:val="Testodestra"/>
    <w:basedOn w:val="Normale"/>
    <w:next w:val="Normale"/>
    <w:uiPriority w:val="5"/>
    <w:qFormat/>
    <w:pPr>
      <w:spacing w:line="288" w:lineRule="auto"/>
    </w:pPr>
    <w:rPr>
      <w:rFonts w:ascii="Arial" w:eastAsiaTheme="minorHAnsi" w:hAnsi="Arial" w:cs="Arial"/>
      <w:color w:val="404040" w:themeColor="text1" w:themeTint="BF"/>
      <w:sz w:val="22"/>
      <w:lang w:eastAsia="en-US"/>
    </w:rPr>
  </w:style>
  <w:style w:type="paragraph" w:customStyle="1" w:styleId="CB084D60CD9BC041A2D7B4A711D6036F">
    <w:name w:val="CB084D60CD9BC041A2D7B4A711D6036F"/>
  </w:style>
  <w:style w:type="paragraph" w:customStyle="1" w:styleId="8D320E050820D7458FD0872BDEC99937">
    <w:name w:val="8D320E050820D7458FD0872BDEC99937"/>
  </w:style>
  <w:style w:type="paragraph" w:customStyle="1" w:styleId="372C6114D89E2646BDD2F00AAFE8E899">
    <w:name w:val="372C6114D89E2646BDD2F00AAFE8E899"/>
  </w:style>
  <w:style w:type="paragraph" w:customStyle="1" w:styleId="A86C84CBF46CA9428B4803D023A56BED">
    <w:name w:val="A86C84CBF46CA9428B4803D023A56BED"/>
  </w:style>
  <w:style w:type="paragraph" w:customStyle="1" w:styleId="22F2D0EBA9EF6B42BCC3C06B472F41B3">
    <w:name w:val="22F2D0EBA9EF6B42BCC3C06B472F4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base moderno .dotx</Template>
  <TotalTime>0</TotalTime>
  <Pages>2</Pages>
  <Words>517</Words>
  <Characters>2951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2021-09-13T10:57:00Z</dcterms:created>
  <dcterms:modified xsi:type="dcterms:W3CDTF">2022-05-03T06:54:00Z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